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E42B5D" w:rsidRPr="00885732" w:rsidTr="009772FC">
        <w:trPr>
          <w:trHeight w:val="567"/>
        </w:trPr>
        <w:tc>
          <w:tcPr>
            <w:tcW w:w="9570" w:type="dxa"/>
            <w:vAlign w:val="center"/>
          </w:tcPr>
          <w:p w:rsidR="008655D2" w:rsidRPr="008655D2" w:rsidRDefault="000327F8" w:rsidP="004D2BB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8102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2FC" w:rsidRDefault="008E5B18" w:rsidP="008E5B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АДМИНИТСРАЦИЯ ГОРОДА НОРИЛЬСКА</w:t>
      </w:r>
    </w:p>
    <w:p w:rsidR="008E5B18" w:rsidRDefault="008E5B18" w:rsidP="008E5B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КРАСНОЯРСКОГО КРАЯ</w:t>
      </w:r>
    </w:p>
    <w:p w:rsidR="008E5B18" w:rsidRDefault="008E5B18" w:rsidP="008E5B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E5B18" w:rsidRPr="008E5B18" w:rsidRDefault="008E5B18" w:rsidP="008E5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B18">
        <w:rPr>
          <w:rFonts w:ascii="Times New Roman" w:hAnsi="Times New Roman"/>
          <w:b/>
          <w:sz w:val="28"/>
          <w:szCs w:val="28"/>
        </w:rPr>
        <w:t>ПОСТАНОВЛЕНИЕ</w:t>
      </w:r>
    </w:p>
    <w:p w:rsidR="008E5B18" w:rsidRDefault="008E5B18" w:rsidP="008E5B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E5B18" w:rsidRDefault="0075068E" w:rsidP="0075068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28.07.2023</w:t>
      </w:r>
      <w:r w:rsidR="008E5B18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8E5B18">
        <w:rPr>
          <w:rFonts w:ascii="Times New Roman" w:hAnsi="Times New Roman"/>
          <w:sz w:val="26"/>
          <w:szCs w:val="26"/>
        </w:rPr>
        <w:t xml:space="preserve">  г.Норильск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№ 378</w:t>
      </w:r>
    </w:p>
    <w:p w:rsidR="009772FC" w:rsidRDefault="009772FC" w:rsidP="009772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5B18" w:rsidRDefault="008E5B18" w:rsidP="009772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66AB" w:rsidRDefault="00225872" w:rsidP="009772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обеспечении участия в подготовке и </w:t>
      </w:r>
      <w:r w:rsidR="00A564EA">
        <w:rPr>
          <w:rFonts w:ascii="Times New Roman" w:hAnsi="Times New Roman"/>
          <w:sz w:val="26"/>
          <w:szCs w:val="26"/>
        </w:rPr>
        <w:t xml:space="preserve">проведении </w:t>
      </w:r>
      <w:r w:rsidR="00AB66AB">
        <w:rPr>
          <w:rFonts w:ascii="Times New Roman" w:hAnsi="Times New Roman"/>
          <w:sz w:val="26"/>
          <w:szCs w:val="26"/>
        </w:rPr>
        <w:t xml:space="preserve">соревнований среди команд общеобразовательных </w:t>
      </w:r>
      <w:r>
        <w:rPr>
          <w:rFonts w:ascii="Times New Roman" w:hAnsi="Times New Roman"/>
          <w:sz w:val="26"/>
          <w:szCs w:val="26"/>
        </w:rPr>
        <w:t>организаций Красноярского края – краевого</w:t>
      </w:r>
      <w:r w:rsidR="00AB66AB">
        <w:rPr>
          <w:rFonts w:ascii="Times New Roman" w:hAnsi="Times New Roman"/>
          <w:sz w:val="26"/>
          <w:szCs w:val="26"/>
        </w:rPr>
        <w:t xml:space="preserve"> этап</w:t>
      </w:r>
      <w:r>
        <w:rPr>
          <w:rFonts w:ascii="Times New Roman" w:hAnsi="Times New Roman"/>
          <w:sz w:val="26"/>
          <w:szCs w:val="26"/>
        </w:rPr>
        <w:t>а</w:t>
      </w:r>
      <w:r w:rsidR="00AB66AB">
        <w:rPr>
          <w:rFonts w:ascii="Times New Roman" w:hAnsi="Times New Roman"/>
          <w:sz w:val="26"/>
          <w:szCs w:val="26"/>
        </w:rPr>
        <w:t xml:space="preserve"> всероссийских спортивных игр школьников</w:t>
      </w:r>
      <w:r w:rsidR="009772FC" w:rsidRPr="009772FC">
        <w:rPr>
          <w:rFonts w:ascii="Times New Roman" w:hAnsi="Times New Roman"/>
          <w:sz w:val="26"/>
          <w:szCs w:val="26"/>
        </w:rPr>
        <w:t xml:space="preserve"> </w:t>
      </w:r>
      <w:r w:rsidR="00AB66AB">
        <w:rPr>
          <w:rFonts w:ascii="Times New Roman" w:hAnsi="Times New Roman"/>
          <w:sz w:val="26"/>
          <w:szCs w:val="26"/>
        </w:rPr>
        <w:t>«Президентские спортивные игры» в 2023/2024 учебном году</w:t>
      </w:r>
    </w:p>
    <w:p w:rsidR="00057343" w:rsidRDefault="00057343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5B18" w:rsidRDefault="008E5B18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7343" w:rsidRDefault="00057343" w:rsidP="00631B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F200C4">
        <w:rPr>
          <w:rFonts w:ascii="Times New Roman" w:hAnsi="Times New Roman"/>
          <w:sz w:val="26"/>
          <w:szCs w:val="26"/>
        </w:rPr>
        <w:t>цел</w:t>
      </w:r>
      <w:r>
        <w:rPr>
          <w:rFonts w:ascii="Times New Roman" w:hAnsi="Times New Roman"/>
          <w:sz w:val="26"/>
          <w:szCs w:val="26"/>
        </w:rPr>
        <w:t>ях</w:t>
      </w:r>
      <w:r w:rsidRPr="00F200C4">
        <w:rPr>
          <w:rFonts w:ascii="Times New Roman" w:hAnsi="Times New Roman"/>
          <w:sz w:val="26"/>
          <w:szCs w:val="26"/>
        </w:rPr>
        <w:t xml:space="preserve"> пропаганды здорового образа жизни </w:t>
      </w:r>
      <w:r w:rsidR="00AB66AB">
        <w:rPr>
          <w:rFonts w:ascii="Times New Roman" w:hAnsi="Times New Roman"/>
          <w:sz w:val="26"/>
          <w:szCs w:val="26"/>
        </w:rPr>
        <w:t xml:space="preserve">среди школьников, </w:t>
      </w:r>
      <w:r w:rsidR="009772FC">
        <w:rPr>
          <w:rFonts w:ascii="Times New Roman" w:hAnsi="Times New Roman"/>
          <w:sz w:val="26"/>
          <w:szCs w:val="26"/>
        </w:rPr>
        <w:t>приобщения обучающихся общеобразовательных учреждений к занятиям физической культурой и спортом,</w:t>
      </w:r>
    </w:p>
    <w:p w:rsidR="00057343" w:rsidRDefault="008E5B18" w:rsidP="00AB66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ПОСТАНОВЛЯЮ: </w:t>
      </w:r>
    </w:p>
    <w:p w:rsidR="008E5B18" w:rsidRDefault="008E5B18" w:rsidP="00AB66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66AB" w:rsidRDefault="00814088" w:rsidP="00225872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/>
          <w:color w:val="000000"/>
          <w:sz w:val="26"/>
          <w:szCs w:val="26"/>
        </w:rPr>
      </w:pPr>
      <w:r w:rsidRPr="008E5B18">
        <w:rPr>
          <w:rFonts w:ascii="Times New Roman" w:hAnsi="Times New Roman"/>
          <w:sz w:val="26"/>
          <w:szCs w:val="26"/>
        </w:rPr>
        <w:t>Управлению по спорту Администрации города Норильска</w:t>
      </w:r>
      <w:r w:rsidR="00E70A35">
        <w:rPr>
          <w:rFonts w:ascii="Times New Roman" w:hAnsi="Times New Roman"/>
          <w:sz w:val="26"/>
          <w:szCs w:val="26"/>
        </w:rPr>
        <w:t xml:space="preserve"> (далее - Управление)</w:t>
      </w:r>
      <w:r w:rsidR="00AB66AB" w:rsidRPr="008E5B18">
        <w:rPr>
          <w:rFonts w:ascii="Times New Roman" w:hAnsi="Times New Roman"/>
          <w:sz w:val="26"/>
          <w:szCs w:val="26"/>
        </w:rPr>
        <w:t xml:space="preserve"> </w:t>
      </w:r>
      <w:r w:rsidR="009772FC" w:rsidRPr="008E5B18">
        <w:rPr>
          <w:rFonts w:ascii="Times New Roman" w:hAnsi="Times New Roman"/>
          <w:sz w:val="26"/>
          <w:szCs w:val="26"/>
        </w:rPr>
        <w:t xml:space="preserve">в период </w:t>
      </w:r>
      <w:r w:rsidR="00AB66AB" w:rsidRPr="008E5B18">
        <w:rPr>
          <w:rFonts w:ascii="Times New Roman" w:hAnsi="Times New Roman"/>
          <w:sz w:val="26"/>
          <w:szCs w:val="26"/>
        </w:rPr>
        <w:t>с 25</w:t>
      </w:r>
      <w:r w:rsidR="009772FC" w:rsidRPr="008E5B18">
        <w:rPr>
          <w:rFonts w:ascii="Times New Roman" w:hAnsi="Times New Roman"/>
          <w:sz w:val="26"/>
          <w:szCs w:val="26"/>
        </w:rPr>
        <w:t>.09.2023 по 29.09.</w:t>
      </w:r>
      <w:r w:rsidR="00AB66AB" w:rsidRPr="008E5B18">
        <w:rPr>
          <w:rFonts w:ascii="Times New Roman" w:hAnsi="Times New Roman"/>
          <w:sz w:val="26"/>
          <w:szCs w:val="26"/>
        </w:rPr>
        <w:t xml:space="preserve">2023 </w:t>
      </w:r>
      <w:r w:rsidR="00CF010B" w:rsidRPr="008E5B18">
        <w:rPr>
          <w:rFonts w:ascii="Times New Roman" w:hAnsi="Times New Roman"/>
          <w:color w:val="000000"/>
          <w:sz w:val="26"/>
          <w:szCs w:val="26"/>
        </w:rPr>
        <w:t xml:space="preserve">организовать </w:t>
      </w:r>
      <w:r w:rsidR="008E5B18">
        <w:rPr>
          <w:rFonts w:ascii="Times New Roman" w:hAnsi="Times New Roman"/>
          <w:color w:val="000000"/>
          <w:sz w:val="26"/>
          <w:szCs w:val="26"/>
        </w:rPr>
        <w:t>предоставление спортивных площадок</w:t>
      </w:r>
      <w:r w:rsidR="00E70A3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25872">
        <w:rPr>
          <w:rFonts w:ascii="Times New Roman" w:hAnsi="Times New Roman"/>
          <w:color w:val="000000"/>
          <w:sz w:val="26"/>
          <w:szCs w:val="26"/>
        </w:rPr>
        <w:t xml:space="preserve">муниципальных учреждений </w:t>
      </w:r>
      <w:r w:rsidR="00E70A35">
        <w:rPr>
          <w:rFonts w:ascii="Times New Roman" w:hAnsi="Times New Roman"/>
          <w:color w:val="000000"/>
          <w:sz w:val="26"/>
          <w:szCs w:val="26"/>
        </w:rPr>
        <w:t>подведомственных Управлению,</w:t>
      </w:r>
      <w:r w:rsidR="009772FC" w:rsidRPr="008E5B1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E5B18">
        <w:rPr>
          <w:rFonts w:ascii="Times New Roman" w:hAnsi="Times New Roman"/>
          <w:color w:val="000000"/>
          <w:sz w:val="26"/>
          <w:szCs w:val="26"/>
        </w:rPr>
        <w:t>при проведении</w:t>
      </w:r>
      <w:r w:rsidR="009772FC" w:rsidRPr="008E5B1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26E61" w:rsidRPr="008E5B18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город Норильск соревнован</w:t>
      </w:r>
      <w:r w:rsidR="008E5B18">
        <w:rPr>
          <w:rFonts w:ascii="Times New Roman" w:hAnsi="Times New Roman"/>
          <w:color w:val="000000"/>
          <w:sz w:val="26"/>
          <w:szCs w:val="26"/>
        </w:rPr>
        <w:t>ий</w:t>
      </w:r>
      <w:r w:rsidR="00AB66AB" w:rsidRPr="008E5B18">
        <w:rPr>
          <w:rFonts w:ascii="Times New Roman" w:hAnsi="Times New Roman"/>
          <w:color w:val="000000"/>
          <w:sz w:val="26"/>
          <w:szCs w:val="26"/>
        </w:rPr>
        <w:t xml:space="preserve"> среди команд общеобразовательных организаций Красноярского края – краевого этапа всероссийских спортивных игр школьников «Президентские спортивные игры» в 2023/2024 учебном году.</w:t>
      </w:r>
    </w:p>
    <w:p w:rsidR="00225872" w:rsidRPr="00225872" w:rsidRDefault="00225872" w:rsidP="00225872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Контроль исполнения пункта 1 настоящего постановления возложить на заместителя </w:t>
      </w:r>
      <w:r w:rsidRPr="00225872">
        <w:rPr>
          <w:rFonts w:ascii="Times New Roman" w:hAnsi="Times New Roman"/>
          <w:color w:val="000000"/>
          <w:sz w:val="26"/>
          <w:szCs w:val="26"/>
        </w:rPr>
        <w:t>Главы города Норильска по социальной политике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057343" w:rsidRPr="00E70A35" w:rsidRDefault="00225872" w:rsidP="00225872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E70A35" w:rsidRPr="00E70A35">
        <w:rPr>
          <w:rFonts w:ascii="Times New Roman" w:hAnsi="Times New Roman"/>
          <w:sz w:val="26"/>
          <w:szCs w:val="26"/>
        </w:rPr>
        <w:t>азместить его на официальном сайте муниципального образования город Норильск.</w:t>
      </w:r>
    </w:p>
    <w:p w:rsidR="00057343" w:rsidRPr="005A19ED" w:rsidRDefault="00057343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7343" w:rsidRPr="005A19ED" w:rsidRDefault="00057343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7343" w:rsidRPr="005A19ED" w:rsidRDefault="00057343" w:rsidP="00057343">
      <w:pPr>
        <w:tabs>
          <w:tab w:val="left" w:pos="1080"/>
          <w:tab w:val="left" w:pos="73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A19ED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</w:t>
      </w:r>
      <w:r w:rsidR="00BD6FB3" w:rsidRPr="005A19ED">
        <w:rPr>
          <w:rFonts w:ascii="Times New Roman" w:hAnsi="Times New Roman"/>
          <w:sz w:val="26"/>
          <w:szCs w:val="26"/>
        </w:rPr>
        <w:t xml:space="preserve">                            </w:t>
      </w:r>
      <w:r w:rsidRPr="005A19ED">
        <w:rPr>
          <w:rFonts w:ascii="Times New Roman" w:hAnsi="Times New Roman"/>
          <w:sz w:val="26"/>
          <w:szCs w:val="26"/>
        </w:rPr>
        <w:t xml:space="preserve">    </w:t>
      </w:r>
      <w:r w:rsidR="00D86CD9" w:rsidRPr="005A19ED">
        <w:rPr>
          <w:rFonts w:ascii="Times New Roman" w:hAnsi="Times New Roman"/>
          <w:sz w:val="26"/>
          <w:szCs w:val="26"/>
        </w:rPr>
        <w:t xml:space="preserve">   </w:t>
      </w:r>
      <w:r w:rsidRPr="005A19ED">
        <w:rPr>
          <w:rFonts w:ascii="Times New Roman" w:hAnsi="Times New Roman"/>
          <w:sz w:val="26"/>
          <w:szCs w:val="26"/>
        </w:rPr>
        <w:t xml:space="preserve"> </w:t>
      </w:r>
      <w:r w:rsidR="00D86CD9" w:rsidRPr="005A19ED">
        <w:rPr>
          <w:rFonts w:ascii="Times New Roman" w:hAnsi="Times New Roman"/>
          <w:sz w:val="26"/>
          <w:szCs w:val="26"/>
        </w:rPr>
        <w:t>Д.В. Карасев</w:t>
      </w:r>
    </w:p>
    <w:p w:rsidR="00057343" w:rsidRDefault="00057343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E61" w:rsidRDefault="00726E61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E61" w:rsidRDefault="00726E61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E61" w:rsidRDefault="00726E61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E61" w:rsidRDefault="00726E61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E61" w:rsidRDefault="00726E61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E61" w:rsidRDefault="00726E61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5872" w:rsidRDefault="00225872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0A35" w:rsidRDefault="00E70A35" w:rsidP="0005734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70A35" w:rsidSect="009772FC">
      <w:headerReference w:type="default" r:id="rId9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3A" w:rsidRDefault="0008073A" w:rsidP="0050016A">
      <w:pPr>
        <w:spacing w:after="0" w:line="240" w:lineRule="auto"/>
      </w:pPr>
      <w:r>
        <w:separator/>
      </w:r>
    </w:p>
  </w:endnote>
  <w:endnote w:type="continuationSeparator" w:id="0">
    <w:p w:rsidR="0008073A" w:rsidRDefault="0008073A" w:rsidP="0050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3A" w:rsidRDefault="0008073A" w:rsidP="0050016A">
      <w:pPr>
        <w:spacing w:after="0" w:line="240" w:lineRule="auto"/>
      </w:pPr>
      <w:r>
        <w:separator/>
      </w:r>
    </w:p>
  </w:footnote>
  <w:footnote w:type="continuationSeparator" w:id="0">
    <w:p w:rsidR="0008073A" w:rsidRDefault="0008073A" w:rsidP="0050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463086"/>
      <w:docPartObj>
        <w:docPartGallery w:val="Page Numbers (Top of Page)"/>
        <w:docPartUnique/>
      </w:docPartObj>
    </w:sdtPr>
    <w:sdtEndPr/>
    <w:sdtContent>
      <w:p w:rsidR="0098047C" w:rsidRDefault="0098047C">
        <w:pPr>
          <w:pStyle w:val="aa"/>
          <w:jc w:val="center"/>
        </w:pPr>
        <w:r w:rsidRPr="0098047C">
          <w:rPr>
            <w:rFonts w:ascii="Times New Roman" w:hAnsi="Times New Roman"/>
            <w:sz w:val="26"/>
          </w:rPr>
          <w:fldChar w:fldCharType="begin"/>
        </w:r>
        <w:r w:rsidRPr="0098047C">
          <w:rPr>
            <w:rFonts w:ascii="Times New Roman" w:hAnsi="Times New Roman"/>
            <w:sz w:val="26"/>
          </w:rPr>
          <w:instrText>PAGE   \* MERGEFORMAT</w:instrText>
        </w:r>
        <w:r w:rsidRPr="0098047C">
          <w:rPr>
            <w:rFonts w:ascii="Times New Roman" w:hAnsi="Times New Roman"/>
            <w:sz w:val="26"/>
          </w:rPr>
          <w:fldChar w:fldCharType="separate"/>
        </w:r>
        <w:r w:rsidR="00225872">
          <w:rPr>
            <w:rFonts w:ascii="Times New Roman" w:hAnsi="Times New Roman"/>
            <w:noProof/>
            <w:sz w:val="26"/>
          </w:rPr>
          <w:t>2</w:t>
        </w:r>
        <w:r w:rsidRPr="0098047C">
          <w:rPr>
            <w:rFonts w:ascii="Times New Roman" w:hAnsi="Times New Roman"/>
            <w:sz w:val="26"/>
          </w:rPr>
          <w:fldChar w:fldCharType="end"/>
        </w:r>
      </w:p>
    </w:sdtContent>
  </w:sdt>
  <w:p w:rsidR="0050016A" w:rsidRDefault="005001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0E97"/>
    <w:multiLevelType w:val="multilevel"/>
    <w:tmpl w:val="0A64EE0C"/>
    <w:lvl w:ilvl="0">
      <w:start w:val="1"/>
      <w:numFmt w:val="decimal"/>
      <w:lvlText w:val="%1."/>
      <w:lvlJc w:val="left"/>
      <w:pPr>
        <w:ind w:left="975" w:hanging="975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2854" w:hanging="21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54" w:hanging="214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54" w:hanging="214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54" w:hanging="214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54" w:hanging="214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4" w:hanging="2145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54" w:hanging="2145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54" w:hanging="2145"/>
      </w:pPr>
      <w:rPr>
        <w:rFonts w:hint="default"/>
        <w:color w:val="000000"/>
      </w:rPr>
    </w:lvl>
  </w:abstractNum>
  <w:abstractNum w:abstractNumId="1">
    <w:nsid w:val="20DB350F"/>
    <w:multiLevelType w:val="multilevel"/>
    <w:tmpl w:val="FE50E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E3E5E91"/>
    <w:multiLevelType w:val="hybridMultilevel"/>
    <w:tmpl w:val="19923EA8"/>
    <w:lvl w:ilvl="0" w:tplc="A53C9F8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BC"/>
    <w:rsid w:val="00000062"/>
    <w:rsid w:val="00003F34"/>
    <w:rsid w:val="00011948"/>
    <w:rsid w:val="00022435"/>
    <w:rsid w:val="00022ACF"/>
    <w:rsid w:val="00023095"/>
    <w:rsid w:val="000327F8"/>
    <w:rsid w:val="00033265"/>
    <w:rsid w:val="0003327A"/>
    <w:rsid w:val="0004356E"/>
    <w:rsid w:val="00057343"/>
    <w:rsid w:val="00062C0D"/>
    <w:rsid w:val="000649FB"/>
    <w:rsid w:val="00070627"/>
    <w:rsid w:val="000708EA"/>
    <w:rsid w:val="0008073A"/>
    <w:rsid w:val="000854E5"/>
    <w:rsid w:val="000875AE"/>
    <w:rsid w:val="000B48EE"/>
    <w:rsid w:val="000C6568"/>
    <w:rsid w:val="000C767D"/>
    <w:rsid w:val="000D5237"/>
    <w:rsid w:val="000E1CFF"/>
    <w:rsid w:val="001019AA"/>
    <w:rsid w:val="00106F12"/>
    <w:rsid w:val="00130D42"/>
    <w:rsid w:val="00142CDD"/>
    <w:rsid w:val="00143D1E"/>
    <w:rsid w:val="0016475A"/>
    <w:rsid w:val="0017730D"/>
    <w:rsid w:val="00185B95"/>
    <w:rsid w:val="001905ED"/>
    <w:rsid w:val="001A4E64"/>
    <w:rsid w:val="001C44CB"/>
    <w:rsid w:val="001E50D7"/>
    <w:rsid w:val="001F2D45"/>
    <w:rsid w:val="00201DC0"/>
    <w:rsid w:val="002209DF"/>
    <w:rsid w:val="00225872"/>
    <w:rsid w:val="00227816"/>
    <w:rsid w:val="00240AE8"/>
    <w:rsid w:val="00276FBD"/>
    <w:rsid w:val="002804E2"/>
    <w:rsid w:val="0029067E"/>
    <w:rsid w:val="002B1087"/>
    <w:rsid w:val="002D7588"/>
    <w:rsid w:val="003351E1"/>
    <w:rsid w:val="0033669E"/>
    <w:rsid w:val="00340793"/>
    <w:rsid w:val="0034671D"/>
    <w:rsid w:val="00353B82"/>
    <w:rsid w:val="00354811"/>
    <w:rsid w:val="0037665F"/>
    <w:rsid w:val="0038160C"/>
    <w:rsid w:val="00382E12"/>
    <w:rsid w:val="00384A57"/>
    <w:rsid w:val="00386B32"/>
    <w:rsid w:val="003A29D2"/>
    <w:rsid w:val="003A350E"/>
    <w:rsid w:val="003A7E57"/>
    <w:rsid w:val="003B26B2"/>
    <w:rsid w:val="003E52F0"/>
    <w:rsid w:val="003E6371"/>
    <w:rsid w:val="003F0148"/>
    <w:rsid w:val="003F1DD6"/>
    <w:rsid w:val="00406CFC"/>
    <w:rsid w:val="00421967"/>
    <w:rsid w:val="00424F02"/>
    <w:rsid w:val="0045466D"/>
    <w:rsid w:val="00475055"/>
    <w:rsid w:val="00485E8A"/>
    <w:rsid w:val="00495C92"/>
    <w:rsid w:val="004A2B93"/>
    <w:rsid w:val="004A4958"/>
    <w:rsid w:val="004A7854"/>
    <w:rsid w:val="004B0324"/>
    <w:rsid w:val="004B40BC"/>
    <w:rsid w:val="004B784B"/>
    <w:rsid w:val="004D2BB8"/>
    <w:rsid w:val="004D6835"/>
    <w:rsid w:val="004E248A"/>
    <w:rsid w:val="0050016A"/>
    <w:rsid w:val="0050234F"/>
    <w:rsid w:val="00510325"/>
    <w:rsid w:val="005409BA"/>
    <w:rsid w:val="00546DE3"/>
    <w:rsid w:val="00552107"/>
    <w:rsid w:val="00552964"/>
    <w:rsid w:val="005555E0"/>
    <w:rsid w:val="00556275"/>
    <w:rsid w:val="005565E4"/>
    <w:rsid w:val="00570F80"/>
    <w:rsid w:val="00571E34"/>
    <w:rsid w:val="005770C8"/>
    <w:rsid w:val="005A19ED"/>
    <w:rsid w:val="005B34FA"/>
    <w:rsid w:val="005B649D"/>
    <w:rsid w:val="005C649E"/>
    <w:rsid w:val="005D2411"/>
    <w:rsid w:val="005D2DD4"/>
    <w:rsid w:val="005E128F"/>
    <w:rsid w:val="005F50D8"/>
    <w:rsid w:val="00600ED2"/>
    <w:rsid w:val="00612627"/>
    <w:rsid w:val="00615E60"/>
    <w:rsid w:val="00631B81"/>
    <w:rsid w:val="00632057"/>
    <w:rsid w:val="00650791"/>
    <w:rsid w:val="00651A52"/>
    <w:rsid w:val="00651DA3"/>
    <w:rsid w:val="006547DD"/>
    <w:rsid w:val="00666EFA"/>
    <w:rsid w:val="00690854"/>
    <w:rsid w:val="006946F8"/>
    <w:rsid w:val="006A6C9E"/>
    <w:rsid w:val="006D5961"/>
    <w:rsid w:val="006E0279"/>
    <w:rsid w:val="006E3D9F"/>
    <w:rsid w:val="006E523A"/>
    <w:rsid w:val="006F17A8"/>
    <w:rsid w:val="00705309"/>
    <w:rsid w:val="00714505"/>
    <w:rsid w:val="00714DC7"/>
    <w:rsid w:val="00726E61"/>
    <w:rsid w:val="00746E09"/>
    <w:rsid w:val="0075068E"/>
    <w:rsid w:val="00766A6E"/>
    <w:rsid w:val="0077509A"/>
    <w:rsid w:val="00777CAF"/>
    <w:rsid w:val="00787339"/>
    <w:rsid w:val="00787ED3"/>
    <w:rsid w:val="007937A5"/>
    <w:rsid w:val="007A4B2F"/>
    <w:rsid w:val="007B1C20"/>
    <w:rsid w:val="007B4534"/>
    <w:rsid w:val="007B67A2"/>
    <w:rsid w:val="007E221F"/>
    <w:rsid w:val="007E35A2"/>
    <w:rsid w:val="007E3F8D"/>
    <w:rsid w:val="007F5A97"/>
    <w:rsid w:val="00801BCD"/>
    <w:rsid w:val="008061CC"/>
    <w:rsid w:val="00810BE1"/>
    <w:rsid w:val="00814088"/>
    <w:rsid w:val="0081504B"/>
    <w:rsid w:val="008155F1"/>
    <w:rsid w:val="00821F28"/>
    <w:rsid w:val="00827765"/>
    <w:rsid w:val="00833346"/>
    <w:rsid w:val="00862577"/>
    <w:rsid w:val="0086378F"/>
    <w:rsid w:val="008655D2"/>
    <w:rsid w:val="0087709A"/>
    <w:rsid w:val="00885732"/>
    <w:rsid w:val="008B2764"/>
    <w:rsid w:val="008C6B71"/>
    <w:rsid w:val="008D718B"/>
    <w:rsid w:val="008E5B18"/>
    <w:rsid w:val="00900162"/>
    <w:rsid w:val="00911E09"/>
    <w:rsid w:val="009258A3"/>
    <w:rsid w:val="00932E37"/>
    <w:rsid w:val="009331E9"/>
    <w:rsid w:val="009444E8"/>
    <w:rsid w:val="009446E2"/>
    <w:rsid w:val="00950CCC"/>
    <w:rsid w:val="0095121A"/>
    <w:rsid w:val="00953A3E"/>
    <w:rsid w:val="00953BF7"/>
    <w:rsid w:val="00956195"/>
    <w:rsid w:val="00963D5F"/>
    <w:rsid w:val="00974F2C"/>
    <w:rsid w:val="009772FC"/>
    <w:rsid w:val="0098047C"/>
    <w:rsid w:val="00981796"/>
    <w:rsid w:val="00986F77"/>
    <w:rsid w:val="00993CC8"/>
    <w:rsid w:val="00996CA6"/>
    <w:rsid w:val="009A66BF"/>
    <w:rsid w:val="009A68B0"/>
    <w:rsid w:val="009E1C22"/>
    <w:rsid w:val="009F1741"/>
    <w:rsid w:val="009F3A96"/>
    <w:rsid w:val="00A00B81"/>
    <w:rsid w:val="00A0309C"/>
    <w:rsid w:val="00A13D25"/>
    <w:rsid w:val="00A179CD"/>
    <w:rsid w:val="00A242F5"/>
    <w:rsid w:val="00A27966"/>
    <w:rsid w:val="00A431F8"/>
    <w:rsid w:val="00A46E4D"/>
    <w:rsid w:val="00A564EA"/>
    <w:rsid w:val="00A60E63"/>
    <w:rsid w:val="00A623F8"/>
    <w:rsid w:val="00A65330"/>
    <w:rsid w:val="00A91A00"/>
    <w:rsid w:val="00AA60A9"/>
    <w:rsid w:val="00AB66AB"/>
    <w:rsid w:val="00AC5FAA"/>
    <w:rsid w:val="00AD6ED3"/>
    <w:rsid w:val="00AD73F3"/>
    <w:rsid w:val="00AF5560"/>
    <w:rsid w:val="00B03B3E"/>
    <w:rsid w:val="00B03DC3"/>
    <w:rsid w:val="00B30A27"/>
    <w:rsid w:val="00B34A01"/>
    <w:rsid w:val="00B45DF1"/>
    <w:rsid w:val="00B513B9"/>
    <w:rsid w:val="00B70D24"/>
    <w:rsid w:val="00BA0ABE"/>
    <w:rsid w:val="00BB7E66"/>
    <w:rsid w:val="00BC26B2"/>
    <w:rsid w:val="00BD6FB3"/>
    <w:rsid w:val="00BE6DCF"/>
    <w:rsid w:val="00BF7220"/>
    <w:rsid w:val="00C04EBA"/>
    <w:rsid w:val="00C07331"/>
    <w:rsid w:val="00C1452E"/>
    <w:rsid w:val="00C16D27"/>
    <w:rsid w:val="00C23153"/>
    <w:rsid w:val="00C26A7D"/>
    <w:rsid w:val="00C26F1D"/>
    <w:rsid w:val="00C32019"/>
    <w:rsid w:val="00C32BD9"/>
    <w:rsid w:val="00C35FB8"/>
    <w:rsid w:val="00C403B3"/>
    <w:rsid w:val="00C47146"/>
    <w:rsid w:val="00C641B6"/>
    <w:rsid w:val="00C724F0"/>
    <w:rsid w:val="00C80783"/>
    <w:rsid w:val="00CA0303"/>
    <w:rsid w:val="00CA1EA9"/>
    <w:rsid w:val="00CA3384"/>
    <w:rsid w:val="00CB6950"/>
    <w:rsid w:val="00CC150F"/>
    <w:rsid w:val="00CC6D9D"/>
    <w:rsid w:val="00CE3EC6"/>
    <w:rsid w:val="00CF010B"/>
    <w:rsid w:val="00CF02B6"/>
    <w:rsid w:val="00CF063E"/>
    <w:rsid w:val="00CF1511"/>
    <w:rsid w:val="00D03E90"/>
    <w:rsid w:val="00D07E83"/>
    <w:rsid w:val="00D256E9"/>
    <w:rsid w:val="00D42CBD"/>
    <w:rsid w:val="00D438DD"/>
    <w:rsid w:val="00D51958"/>
    <w:rsid w:val="00D61387"/>
    <w:rsid w:val="00D67740"/>
    <w:rsid w:val="00D703AF"/>
    <w:rsid w:val="00D73ED4"/>
    <w:rsid w:val="00D85860"/>
    <w:rsid w:val="00D86CD9"/>
    <w:rsid w:val="00D97055"/>
    <w:rsid w:val="00DA1223"/>
    <w:rsid w:val="00DB0D23"/>
    <w:rsid w:val="00DB5A72"/>
    <w:rsid w:val="00DC2DC3"/>
    <w:rsid w:val="00DD5D52"/>
    <w:rsid w:val="00DE1190"/>
    <w:rsid w:val="00DF7392"/>
    <w:rsid w:val="00E163C3"/>
    <w:rsid w:val="00E22637"/>
    <w:rsid w:val="00E2655A"/>
    <w:rsid w:val="00E30AD7"/>
    <w:rsid w:val="00E365BF"/>
    <w:rsid w:val="00E42B5D"/>
    <w:rsid w:val="00E57F22"/>
    <w:rsid w:val="00E70A35"/>
    <w:rsid w:val="00E8560E"/>
    <w:rsid w:val="00E95A96"/>
    <w:rsid w:val="00E97679"/>
    <w:rsid w:val="00EB1D1E"/>
    <w:rsid w:val="00EB2CEA"/>
    <w:rsid w:val="00EB4FC9"/>
    <w:rsid w:val="00EC5B48"/>
    <w:rsid w:val="00EC6965"/>
    <w:rsid w:val="00ED0A91"/>
    <w:rsid w:val="00ED0D12"/>
    <w:rsid w:val="00ED455B"/>
    <w:rsid w:val="00ED64EF"/>
    <w:rsid w:val="00EF4B31"/>
    <w:rsid w:val="00F05125"/>
    <w:rsid w:val="00F1136E"/>
    <w:rsid w:val="00F15499"/>
    <w:rsid w:val="00F15635"/>
    <w:rsid w:val="00F32EC5"/>
    <w:rsid w:val="00F43CCC"/>
    <w:rsid w:val="00F6747F"/>
    <w:rsid w:val="00F916B7"/>
    <w:rsid w:val="00FA76F1"/>
    <w:rsid w:val="00FA7DFD"/>
    <w:rsid w:val="00FC3434"/>
    <w:rsid w:val="00FC75CC"/>
    <w:rsid w:val="00FD328E"/>
    <w:rsid w:val="00FE0FE0"/>
    <w:rsid w:val="00FE7A73"/>
    <w:rsid w:val="00FF4B1B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4A2D4-AF79-4AB9-887D-E9B339CF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343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95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B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2E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Заголовок1"/>
    <w:basedOn w:val="a"/>
    <w:next w:val="a7"/>
    <w:rsid w:val="0042196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4219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21967"/>
    <w:rPr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C26F1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0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016A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50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016A"/>
    <w:rPr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7B1C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1C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9;&#1096;&#1072;&#1085;&#1077;&#1074;&#1072;\&#1056;&#1072;&#1073;&#1086;&#1095;&#1080;&#1081;%20&#1089;&#1090;&#1086;&#1083;\&#1041;&#1083;&#1072;&#1085;&#1082;&#1080;%20&#1089;&#1072;&#1084;&#1099;&#1077;%20&#1087;&#1088;&#1072;&#1074;&#1080;&#1083;&#1100;&#1085;&#1099;&#1077;\&#1088;&#1072;&#1089;&#1087;&#1086;&#1088;&#1103;&#1078;&#1077;&#1085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12DB-F1F5-4D9B-A251-A24985CB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распоряжен. Главы</Template>
  <TotalTime>36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Ушанева</dc:creator>
  <cp:lastModifiedBy>Грицюк Марина Геннадьевна</cp:lastModifiedBy>
  <cp:revision>7</cp:revision>
  <cp:lastPrinted>2022-06-30T03:08:00Z</cp:lastPrinted>
  <dcterms:created xsi:type="dcterms:W3CDTF">2023-07-27T03:00:00Z</dcterms:created>
  <dcterms:modified xsi:type="dcterms:W3CDTF">2023-07-28T08:08:00Z</dcterms:modified>
</cp:coreProperties>
</file>