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977"/>
        <w:gridCol w:w="4644"/>
        <w:gridCol w:w="1735"/>
      </w:tblGrid>
      <w:tr w:rsidR="002D4C6D" w:rsidRPr="00556AB4" w:rsidTr="00F62F42">
        <w:trPr>
          <w:trHeight w:val="567"/>
        </w:trPr>
        <w:tc>
          <w:tcPr>
            <w:tcW w:w="9356" w:type="dxa"/>
            <w:gridSpan w:val="3"/>
            <w:vAlign w:val="center"/>
          </w:tcPr>
          <w:p w:rsidR="00B704AD" w:rsidRDefault="005F7545" w:rsidP="00C37BE5">
            <w:pPr>
              <w:spacing w:after="0" w:line="240" w:lineRule="auto"/>
              <w:ind w:left="-113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488950" cy="58420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755E" w:rsidRPr="00556AB4" w:rsidRDefault="009C755E" w:rsidP="00C37BE5">
            <w:pPr>
              <w:spacing w:after="0" w:line="240" w:lineRule="auto"/>
              <w:ind w:left="-113"/>
              <w:jc w:val="center"/>
              <w:rPr>
                <w:lang w:val="en-US"/>
              </w:rPr>
            </w:pPr>
          </w:p>
        </w:tc>
      </w:tr>
      <w:tr w:rsidR="002D4C6D" w:rsidRPr="00556AB4" w:rsidTr="00F62F42">
        <w:trPr>
          <w:trHeight w:val="567"/>
        </w:trPr>
        <w:tc>
          <w:tcPr>
            <w:tcW w:w="9356" w:type="dxa"/>
            <w:gridSpan w:val="3"/>
            <w:vAlign w:val="center"/>
          </w:tcPr>
          <w:p w:rsidR="002D4C6D" w:rsidRPr="009340E8" w:rsidRDefault="002D4C6D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40E8">
              <w:rPr>
                <w:rFonts w:ascii="Times New Roman" w:hAnsi="Times New Roman"/>
                <w:sz w:val="26"/>
                <w:szCs w:val="26"/>
              </w:rPr>
              <w:t>РОССИЙСКАЯ ФЕДЕРАЦИЯ</w:t>
            </w:r>
          </w:p>
          <w:p w:rsidR="002D4C6D" w:rsidRPr="009340E8" w:rsidRDefault="002D4C6D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40E8">
              <w:rPr>
                <w:rFonts w:ascii="Times New Roman" w:hAnsi="Times New Roman"/>
                <w:sz w:val="26"/>
                <w:szCs w:val="26"/>
              </w:rPr>
              <w:t>КРАСНОЯРСКИЙ КРАЙ</w:t>
            </w:r>
          </w:p>
        </w:tc>
      </w:tr>
      <w:tr w:rsidR="002D4C6D" w:rsidRPr="00556AB4" w:rsidTr="00F62F42">
        <w:trPr>
          <w:trHeight w:val="567"/>
        </w:trPr>
        <w:tc>
          <w:tcPr>
            <w:tcW w:w="9356" w:type="dxa"/>
            <w:gridSpan w:val="3"/>
            <w:vAlign w:val="center"/>
          </w:tcPr>
          <w:p w:rsidR="002D4C6D" w:rsidRPr="009340E8" w:rsidRDefault="002D4C6D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4C6D" w:rsidRPr="009340E8" w:rsidRDefault="002D4C6D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40E8">
              <w:rPr>
                <w:rFonts w:ascii="Times New Roman" w:hAnsi="Times New Roman"/>
                <w:sz w:val="26"/>
                <w:szCs w:val="26"/>
              </w:rPr>
              <w:t>ГЛАВА ГОРОДА НОРИЛЬСКА</w:t>
            </w:r>
          </w:p>
        </w:tc>
      </w:tr>
      <w:tr w:rsidR="002D4C6D" w:rsidRPr="00556AB4" w:rsidTr="00F62F42">
        <w:trPr>
          <w:trHeight w:val="567"/>
        </w:trPr>
        <w:tc>
          <w:tcPr>
            <w:tcW w:w="9356" w:type="dxa"/>
            <w:gridSpan w:val="3"/>
            <w:vAlign w:val="center"/>
          </w:tcPr>
          <w:p w:rsidR="002D4C6D" w:rsidRPr="009340E8" w:rsidRDefault="002D4C6D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4C6D" w:rsidRPr="009340E8" w:rsidRDefault="00CC51FC" w:rsidP="003631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340E8">
              <w:rPr>
                <w:rFonts w:ascii="Times New Roman" w:hAnsi="Times New Roman"/>
                <w:b/>
                <w:sz w:val="26"/>
                <w:szCs w:val="26"/>
              </w:rPr>
              <w:t>РАСПОРЯЖЕНИЕ</w:t>
            </w:r>
          </w:p>
        </w:tc>
      </w:tr>
      <w:tr w:rsidR="002D4C6D" w:rsidRPr="00556AB4" w:rsidTr="00F62F42">
        <w:trPr>
          <w:trHeight w:val="416"/>
        </w:trPr>
        <w:tc>
          <w:tcPr>
            <w:tcW w:w="2977" w:type="dxa"/>
            <w:vAlign w:val="center"/>
          </w:tcPr>
          <w:p w:rsidR="002D4C6D" w:rsidRPr="001001C4" w:rsidRDefault="00C16490" w:rsidP="000644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01.11.2025</w:t>
            </w:r>
          </w:p>
        </w:tc>
        <w:tc>
          <w:tcPr>
            <w:tcW w:w="4644" w:type="dxa"/>
            <w:vAlign w:val="center"/>
          </w:tcPr>
          <w:p w:rsidR="002D4C6D" w:rsidRPr="009340E8" w:rsidRDefault="002D4C6D" w:rsidP="00363107">
            <w:pPr>
              <w:spacing w:after="0" w:line="240" w:lineRule="auto"/>
              <w:ind w:left="637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4C6D" w:rsidRPr="009340E8" w:rsidRDefault="002D4C6D" w:rsidP="00405D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5" w:type="dxa"/>
            <w:vAlign w:val="center"/>
          </w:tcPr>
          <w:p w:rsidR="002D4C6D" w:rsidRPr="001001C4" w:rsidRDefault="00C16490" w:rsidP="001D370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№ 218</w:t>
            </w:r>
          </w:p>
        </w:tc>
      </w:tr>
      <w:tr w:rsidR="002D4C6D" w:rsidRPr="00556AB4" w:rsidTr="00F62F42">
        <w:trPr>
          <w:trHeight w:val="467"/>
        </w:trPr>
        <w:tc>
          <w:tcPr>
            <w:tcW w:w="9356" w:type="dxa"/>
            <w:gridSpan w:val="3"/>
            <w:vAlign w:val="center"/>
          </w:tcPr>
          <w:p w:rsidR="002D4C6D" w:rsidRPr="009340E8" w:rsidRDefault="002D4C6D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40E8">
              <w:rPr>
                <w:rFonts w:ascii="Times New Roman" w:hAnsi="Times New Roman"/>
                <w:sz w:val="26"/>
                <w:szCs w:val="26"/>
              </w:rPr>
              <w:t>г. Норильск</w:t>
            </w:r>
          </w:p>
          <w:p w:rsidR="000C500E" w:rsidRPr="009340E8" w:rsidRDefault="000C500E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4C6D" w:rsidRPr="001D4267" w:rsidTr="00F62F42">
        <w:trPr>
          <w:trHeight w:val="775"/>
        </w:trPr>
        <w:tc>
          <w:tcPr>
            <w:tcW w:w="9356" w:type="dxa"/>
            <w:gridSpan w:val="3"/>
            <w:vAlign w:val="center"/>
          </w:tcPr>
          <w:p w:rsidR="00177B7B" w:rsidRPr="00F77B25" w:rsidRDefault="008441A1" w:rsidP="00C15AFA">
            <w:pPr>
              <w:spacing w:after="0" w:line="240" w:lineRule="auto"/>
              <w:ind w:left="-113" w:right="-10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 </w:t>
            </w:r>
            <w:r w:rsidR="00AD7608">
              <w:rPr>
                <w:rFonts w:ascii="Times New Roman" w:hAnsi="Times New Roman"/>
                <w:sz w:val="26"/>
                <w:szCs w:val="26"/>
              </w:rPr>
              <w:t>внесении изменения</w:t>
            </w:r>
            <w:r w:rsidR="00C15AFA">
              <w:rPr>
                <w:rFonts w:ascii="Times New Roman" w:hAnsi="Times New Roman"/>
                <w:sz w:val="26"/>
                <w:szCs w:val="26"/>
              </w:rPr>
              <w:t xml:space="preserve"> в распоряжение Главы города Норильска от 07.07.2025 № 116 </w:t>
            </w:r>
          </w:p>
        </w:tc>
      </w:tr>
    </w:tbl>
    <w:p w:rsidR="00FE567E" w:rsidRDefault="00FE567E" w:rsidP="00477F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71B3E" w:rsidRDefault="00133C7A" w:rsidP="00C71B3E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8011A">
        <w:rPr>
          <w:rFonts w:ascii="Times New Roman" w:hAnsi="Times New Roman"/>
          <w:color w:val="000000"/>
          <w:sz w:val="26"/>
          <w:szCs w:val="26"/>
        </w:rPr>
        <w:t xml:space="preserve">В связи с </w:t>
      </w:r>
      <w:r>
        <w:rPr>
          <w:rFonts w:ascii="Times New Roman" w:hAnsi="Times New Roman"/>
          <w:color w:val="000000"/>
          <w:sz w:val="26"/>
          <w:szCs w:val="26"/>
        </w:rPr>
        <w:t>организационными мероприятиями, проведенными в Управлении обеспечения деятельности Администрации города Норильска</w:t>
      </w:r>
      <w:r w:rsidR="00C71B3E">
        <w:rPr>
          <w:rFonts w:ascii="Times New Roman" w:hAnsi="Times New Roman"/>
          <w:color w:val="000000"/>
          <w:sz w:val="26"/>
          <w:szCs w:val="26"/>
        </w:rPr>
        <w:t>,</w:t>
      </w:r>
    </w:p>
    <w:p w:rsidR="00C71B3E" w:rsidRDefault="00C71B3E" w:rsidP="00C71B3E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60BB9" w:rsidRPr="000E1DE1" w:rsidRDefault="006B2841" w:rsidP="000E1DE1">
      <w:pPr>
        <w:pStyle w:val="ab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Внести в состав </w:t>
      </w:r>
      <w:r w:rsidR="001001C4">
        <w:rPr>
          <w:rFonts w:ascii="Times New Roman" w:hAnsi="Times New Roman"/>
          <w:color w:val="000000"/>
          <w:sz w:val="26"/>
          <w:szCs w:val="26"/>
        </w:rPr>
        <w:t>О</w:t>
      </w:r>
      <w:r>
        <w:rPr>
          <w:rFonts w:ascii="Times New Roman" w:hAnsi="Times New Roman"/>
          <w:color w:val="000000"/>
          <w:sz w:val="26"/>
          <w:szCs w:val="26"/>
        </w:rPr>
        <w:t>перативного штаба о вопросам реализации мер, связанных с привлечением жителей муниципального образования город Норильск Красноярского края на военную службу в Вооруженные Силы Российской Федерации, утвержденный распоряжением</w:t>
      </w:r>
      <w:r w:rsidR="000E1DE1">
        <w:rPr>
          <w:rFonts w:ascii="Times New Roman" w:hAnsi="Times New Roman"/>
          <w:color w:val="000000"/>
          <w:sz w:val="26"/>
          <w:szCs w:val="26"/>
        </w:rPr>
        <w:t xml:space="preserve"> Главы города Норильска </w:t>
      </w:r>
      <w:r w:rsidR="000E1DE1" w:rsidRPr="000E1DE1">
        <w:rPr>
          <w:rFonts w:ascii="Times New Roman" w:hAnsi="Times New Roman"/>
          <w:color w:val="000000"/>
          <w:sz w:val="26"/>
          <w:szCs w:val="26"/>
        </w:rPr>
        <w:t>от</w:t>
      </w:r>
      <w:r w:rsidR="00AE2516" w:rsidRPr="000E1DE1">
        <w:rPr>
          <w:rFonts w:ascii="Times New Roman" w:hAnsi="Times New Roman"/>
          <w:color w:val="000000"/>
          <w:sz w:val="26"/>
          <w:szCs w:val="26"/>
        </w:rPr>
        <w:t xml:space="preserve"> 07.07.2025 </w:t>
      </w:r>
      <w:r w:rsidR="000E1DE1">
        <w:rPr>
          <w:rFonts w:ascii="Times New Roman" w:hAnsi="Times New Roman"/>
          <w:color w:val="000000"/>
          <w:sz w:val="26"/>
          <w:szCs w:val="26"/>
        </w:rPr>
        <w:t xml:space="preserve">                </w:t>
      </w:r>
      <w:r w:rsidR="00AE2516" w:rsidRPr="000E1DE1">
        <w:rPr>
          <w:rFonts w:ascii="Times New Roman" w:hAnsi="Times New Roman"/>
          <w:color w:val="000000"/>
          <w:sz w:val="26"/>
          <w:szCs w:val="26"/>
        </w:rPr>
        <w:t>№</w:t>
      </w:r>
      <w:r w:rsidR="000E1DE1">
        <w:rPr>
          <w:rFonts w:ascii="Times New Roman" w:hAnsi="Times New Roman"/>
          <w:color w:val="000000"/>
          <w:sz w:val="26"/>
          <w:szCs w:val="26"/>
        </w:rPr>
        <w:t xml:space="preserve"> </w:t>
      </w:r>
      <w:bookmarkStart w:id="0" w:name="_GoBack"/>
      <w:bookmarkEnd w:id="0"/>
      <w:r w:rsidR="00AE2516" w:rsidRPr="000E1DE1">
        <w:rPr>
          <w:rFonts w:ascii="Times New Roman" w:hAnsi="Times New Roman"/>
          <w:color w:val="000000"/>
          <w:sz w:val="26"/>
          <w:szCs w:val="26"/>
        </w:rPr>
        <w:t xml:space="preserve">116 </w:t>
      </w:r>
      <w:r w:rsidR="001001C4">
        <w:rPr>
          <w:rFonts w:ascii="Times New Roman" w:hAnsi="Times New Roman"/>
          <w:color w:val="000000"/>
          <w:sz w:val="26"/>
          <w:szCs w:val="26"/>
        </w:rPr>
        <w:t>(далее – Оперативный штаб)</w:t>
      </w:r>
      <w:r w:rsidR="008014F3">
        <w:rPr>
          <w:rFonts w:ascii="Times New Roman" w:hAnsi="Times New Roman"/>
          <w:color w:val="000000"/>
          <w:sz w:val="26"/>
          <w:szCs w:val="26"/>
        </w:rPr>
        <w:t>,</w:t>
      </w:r>
      <w:r w:rsidR="000E1DE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E2516" w:rsidRPr="000E1DE1">
        <w:rPr>
          <w:rFonts w:ascii="Times New Roman" w:hAnsi="Times New Roman"/>
          <w:color w:val="000000"/>
          <w:sz w:val="26"/>
          <w:szCs w:val="26"/>
        </w:rPr>
        <w:t>следующее изменение:</w:t>
      </w:r>
    </w:p>
    <w:p w:rsidR="001001C4" w:rsidRPr="001001C4" w:rsidRDefault="00AE2516" w:rsidP="00AE2516">
      <w:pPr>
        <w:pStyle w:val="ab"/>
        <w:numPr>
          <w:ilvl w:val="1"/>
          <w:numId w:val="5"/>
        </w:numPr>
        <w:tabs>
          <w:tab w:val="left" w:pos="709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01C4">
        <w:rPr>
          <w:rFonts w:ascii="Times New Roman" w:hAnsi="Times New Roman"/>
          <w:color w:val="000000"/>
          <w:sz w:val="26"/>
          <w:szCs w:val="26"/>
        </w:rPr>
        <w:t>Наименование должности секретаря Оперативного штаба изложить в следующей редакции</w:t>
      </w:r>
      <w:r w:rsidR="00933435">
        <w:rPr>
          <w:rFonts w:ascii="Times New Roman" w:hAnsi="Times New Roman"/>
          <w:color w:val="000000"/>
          <w:sz w:val="26"/>
          <w:szCs w:val="26"/>
        </w:rPr>
        <w:t>:</w:t>
      </w:r>
    </w:p>
    <w:p w:rsidR="00C71B3E" w:rsidRPr="00933435" w:rsidRDefault="00933435" w:rsidP="00933435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 xml:space="preserve">«консультант </w:t>
      </w:r>
      <w:r w:rsidR="00AE2516" w:rsidRPr="00933435">
        <w:rPr>
          <w:rFonts w:ascii="Times New Roman" w:hAnsi="Times New Roman"/>
          <w:color w:val="000000"/>
          <w:sz w:val="26"/>
          <w:szCs w:val="26"/>
        </w:rPr>
        <w:t>отдела контроля и организационной работы Управления обеспечения деятельности Администрации города Норильска»</w:t>
      </w:r>
      <w:r w:rsidR="000A5723" w:rsidRPr="00933435">
        <w:rPr>
          <w:rFonts w:ascii="Times New Roman" w:hAnsi="Times New Roman"/>
          <w:color w:val="000000"/>
          <w:sz w:val="26"/>
          <w:szCs w:val="26"/>
        </w:rPr>
        <w:t>.</w:t>
      </w:r>
    </w:p>
    <w:p w:rsidR="00C71B3E" w:rsidRDefault="00AE2516" w:rsidP="00C71B3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 w:rsidR="00C71B3E"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C71B3E" w:rsidRDefault="00C71B3E" w:rsidP="00C71B3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C71B3E" w:rsidRDefault="00C71B3E" w:rsidP="00C71B3E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71B3E" w:rsidRDefault="00C71B3E" w:rsidP="00C71B3E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71B3E" w:rsidRPr="00C81E6C" w:rsidRDefault="00C71B3E" w:rsidP="00C71B3E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Глава </w:t>
      </w:r>
      <w:r w:rsidRPr="00C81E6C">
        <w:rPr>
          <w:rFonts w:ascii="Times New Roman" w:hAnsi="Times New Roman"/>
          <w:color w:val="000000"/>
          <w:sz w:val="26"/>
          <w:szCs w:val="26"/>
        </w:rPr>
        <w:t xml:space="preserve">города Норильска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</w:t>
      </w:r>
      <w:r w:rsidR="00AE2516">
        <w:rPr>
          <w:rFonts w:ascii="Times New Roman" w:hAnsi="Times New Roman"/>
          <w:color w:val="000000"/>
          <w:sz w:val="26"/>
          <w:szCs w:val="26"/>
        </w:rPr>
        <w:t xml:space="preserve">               </w:t>
      </w:r>
      <w:r>
        <w:rPr>
          <w:rFonts w:ascii="Times New Roman" w:hAnsi="Times New Roman"/>
          <w:color w:val="000000"/>
          <w:sz w:val="26"/>
          <w:szCs w:val="26"/>
        </w:rPr>
        <w:t>Д.В. Карасев</w:t>
      </w:r>
    </w:p>
    <w:sectPr w:rsidR="00C71B3E" w:rsidRPr="00C81E6C" w:rsidSect="005B3280">
      <w:pgSz w:w="11906" w:h="16838"/>
      <w:pgMar w:top="993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928" w:rsidRDefault="00CA5928" w:rsidP="002C619C">
      <w:pPr>
        <w:spacing w:after="0" w:line="240" w:lineRule="auto"/>
      </w:pPr>
      <w:r>
        <w:separator/>
      </w:r>
    </w:p>
  </w:endnote>
  <w:endnote w:type="continuationSeparator" w:id="0">
    <w:p w:rsidR="00CA5928" w:rsidRDefault="00CA5928" w:rsidP="002C6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928" w:rsidRDefault="00CA5928" w:rsidP="002C619C">
      <w:pPr>
        <w:spacing w:after="0" w:line="240" w:lineRule="auto"/>
      </w:pPr>
      <w:r>
        <w:separator/>
      </w:r>
    </w:p>
  </w:footnote>
  <w:footnote w:type="continuationSeparator" w:id="0">
    <w:p w:rsidR="00CA5928" w:rsidRDefault="00CA5928" w:rsidP="002C6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E2DDB"/>
    <w:multiLevelType w:val="hybridMultilevel"/>
    <w:tmpl w:val="5DC24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86CA9"/>
    <w:multiLevelType w:val="hybridMultilevel"/>
    <w:tmpl w:val="525E34B0"/>
    <w:lvl w:ilvl="0" w:tplc="5DA01F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8D3F60"/>
    <w:multiLevelType w:val="multilevel"/>
    <w:tmpl w:val="E7CAC8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504242FE"/>
    <w:multiLevelType w:val="multilevel"/>
    <w:tmpl w:val="C012E6F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7E6E04D3"/>
    <w:multiLevelType w:val="multilevel"/>
    <w:tmpl w:val="C980DD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AD"/>
    <w:rsid w:val="00011A63"/>
    <w:rsid w:val="00012CBE"/>
    <w:rsid w:val="0002053D"/>
    <w:rsid w:val="0002089D"/>
    <w:rsid w:val="0002202D"/>
    <w:rsid w:val="00023C40"/>
    <w:rsid w:val="00025268"/>
    <w:rsid w:val="00025F40"/>
    <w:rsid w:val="0004325C"/>
    <w:rsid w:val="00053D75"/>
    <w:rsid w:val="0006445F"/>
    <w:rsid w:val="000A21AD"/>
    <w:rsid w:val="000A4116"/>
    <w:rsid w:val="000A5723"/>
    <w:rsid w:val="000C500E"/>
    <w:rsid w:val="000E1DE1"/>
    <w:rsid w:val="000F5855"/>
    <w:rsid w:val="001001C4"/>
    <w:rsid w:val="00102536"/>
    <w:rsid w:val="00106162"/>
    <w:rsid w:val="0011022F"/>
    <w:rsid w:val="00110C30"/>
    <w:rsid w:val="00123F46"/>
    <w:rsid w:val="00133C7A"/>
    <w:rsid w:val="001351B6"/>
    <w:rsid w:val="00143675"/>
    <w:rsid w:val="00146A0F"/>
    <w:rsid w:val="00153A40"/>
    <w:rsid w:val="0016199D"/>
    <w:rsid w:val="00176E82"/>
    <w:rsid w:val="00177B7B"/>
    <w:rsid w:val="001A0E9F"/>
    <w:rsid w:val="001A170F"/>
    <w:rsid w:val="001A402A"/>
    <w:rsid w:val="001A4040"/>
    <w:rsid w:val="001D3701"/>
    <w:rsid w:val="001D4267"/>
    <w:rsid w:val="001F616E"/>
    <w:rsid w:val="00210C27"/>
    <w:rsid w:val="002201AF"/>
    <w:rsid w:val="0022114B"/>
    <w:rsid w:val="002277BA"/>
    <w:rsid w:val="00247FDF"/>
    <w:rsid w:val="002505F2"/>
    <w:rsid w:val="002511B3"/>
    <w:rsid w:val="00277140"/>
    <w:rsid w:val="00282094"/>
    <w:rsid w:val="00284460"/>
    <w:rsid w:val="00292640"/>
    <w:rsid w:val="002B2DB8"/>
    <w:rsid w:val="002B3ED4"/>
    <w:rsid w:val="002B5C3D"/>
    <w:rsid w:val="002C2186"/>
    <w:rsid w:val="002C5BCA"/>
    <w:rsid w:val="002C619C"/>
    <w:rsid w:val="002D4C6D"/>
    <w:rsid w:val="002F4C15"/>
    <w:rsid w:val="0031162C"/>
    <w:rsid w:val="00313388"/>
    <w:rsid w:val="003318F6"/>
    <w:rsid w:val="00331F4B"/>
    <w:rsid w:val="003342F2"/>
    <w:rsid w:val="00343D17"/>
    <w:rsid w:val="0035115A"/>
    <w:rsid w:val="00351DD8"/>
    <w:rsid w:val="00354E68"/>
    <w:rsid w:val="00363107"/>
    <w:rsid w:val="003635F3"/>
    <w:rsid w:val="00365E57"/>
    <w:rsid w:val="003704A2"/>
    <w:rsid w:val="00375C48"/>
    <w:rsid w:val="00376C69"/>
    <w:rsid w:val="003B2F8F"/>
    <w:rsid w:val="003B719D"/>
    <w:rsid w:val="003D7C80"/>
    <w:rsid w:val="003E6116"/>
    <w:rsid w:val="00402DE1"/>
    <w:rsid w:val="004058AE"/>
    <w:rsid w:val="00405D78"/>
    <w:rsid w:val="00415DA1"/>
    <w:rsid w:val="00422DD5"/>
    <w:rsid w:val="00427D4F"/>
    <w:rsid w:val="0043695D"/>
    <w:rsid w:val="00453F3E"/>
    <w:rsid w:val="004648A7"/>
    <w:rsid w:val="00476463"/>
    <w:rsid w:val="00477F1F"/>
    <w:rsid w:val="0048078F"/>
    <w:rsid w:val="00485A67"/>
    <w:rsid w:val="00486BE5"/>
    <w:rsid w:val="00486CD3"/>
    <w:rsid w:val="004906EC"/>
    <w:rsid w:val="004B075A"/>
    <w:rsid w:val="004B20A1"/>
    <w:rsid w:val="004C7B1B"/>
    <w:rsid w:val="004D2090"/>
    <w:rsid w:val="004E11EC"/>
    <w:rsid w:val="004E3889"/>
    <w:rsid w:val="004E3AB3"/>
    <w:rsid w:val="005141D3"/>
    <w:rsid w:val="0052016F"/>
    <w:rsid w:val="00540E6B"/>
    <w:rsid w:val="00556AB4"/>
    <w:rsid w:val="00556B6F"/>
    <w:rsid w:val="005632B7"/>
    <w:rsid w:val="00566DAF"/>
    <w:rsid w:val="0057663A"/>
    <w:rsid w:val="00582545"/>
    <w:rsid w:val="00592A6B"/>
    <w:rsid w:val="005A5388"/>
    <w:rsid w:val="005B3280"/>
    <w:rsid w:val="005C5D53"/>
    <w:rsid w:val="005C6230"/>
    <w:rsid w:val="005E217D"/>
    <w:rsid w:val="005E343A"/>
    <w:rsid w:val="005F0D1C"/>
    <w:rsid w:val="005F18AC"/>
    <w:rsid w:val="005F7545"/>
    <w:rsid w:val="00602DED"/>
    <w:rsid w:val="00603518"/>
    <w:rsid w:val="0060703E"/>
    <w:rsid w:val="0063103C"/>
    <w:rsid w:val="00632292"/>
    <w:rsid w:val="00642ADA"/>
    <w:rsid w:val="006467CA"/>
    <w:rsid w:val="00660A2F"/>
    <w:rsid w:val="0066246B"/>
    <w:rsid w:val="00662AA2"/>
    <w:rsid w:val="00666EBB"/>
    <w:rsid w:val="00667242"/>
    <w:rsid w:val="00684BBD"/>
    <w:rsid w:val="0068563B"/>
    <w:rsid w:val="00694DE1"/>
    <w:rsid w:val="006A72CD"/>
    <w:rsid w:val="006B2251"/>
    <w:rsid w:val="006B2841"/>
    <w:rsid w:val="006B55D2"/>
    <w:rsid w:val="006C0E1D"/>
    <w:rsid w:val="006D703C"/>
    <w:rsid w:val="006F0CC6"/>
    <w:rsid w:val="006F38BB"/>
    <w:rsid w:val="006F4F30"/>
    <w:rsid w:val="00704DC8"/>
    <w:rsid w:val="00711D6F"/>
    <w:rsid w:val="0071405B"/>
    <w:rsid w:val="007167C1"/>
    <w:rsid w:val="007236C2"/>
    <w:rsid w:val="007336A2"/>
    <w:rsid w:val="007362C1"/>
    <w:rsid w:val="007367B7"/>
    <w:rsid w:val="0074157A"/>
    <w:rsid w:val="00756017"/>
    <w:rsid w:val="00765538"/>
    <w:rsid w:val="00767D41"/>
    <w:rsid w:val="0077075E"/>
    <w:rsid w:val="00790587"/>
    <w:rsid w:val="007918FB"/>
    <w:rsid w:val="007B1CF5"/>
    <w:rsid w:val="007C0C20"/>
    <w:rsid w:val="007C1958"/>
    <w:rsid w:val="007D1EC9"/>
    <w:rsid w:val="007F11A7"/>
    <w:rsid w:val="008014F3"/>
    <w:rsid w:val="008026EB"/>
    <w:rsid w:val="0081454F"/>
    <w:rsid w:val="008154DB"/>
    <w:rsid w:val="00817F10"/>
    <w:rsid w:val="008223B3"/>
    <w:rsid w:val="00823E2B"/>
    <w:rsid w:val="00836D8B"/>
    <w:rsid w:val="008410DD"/>
    <w:rsid w:val="008441A1"/>
    <w:rsid w:val="00846592"/>
    <w:rsid w:val="008477D9"/>
    <w:rsid w:val="00850185"/>
    <w:rsid w:val="008643F3"/>
    <w:rsid w:val="00872E14"/>
    <w:rsid w:val="0087322D"/>
    <w:rsid w:val="00876603"/>
    <w:rsid w:val="00876E09"/>
    <w:rsid w:val="008812A1"/>
    <w:rsid w:val="00886C0F"/>
    <w:rsid w:val="008A08D3"/>
    <w:rsid w:val="008A27F4"/>
    <w:rsid w:val="008A3852"/>
    <w:rsid w:val="008A5DB9"/>
    <w:rsid w:val="008B4BC6"/>
    <w:rsid w:val="008B50CA"/>
    <w:rsid w:val="008C6AB7"/>
    <w:rsid w:val="008D1C9F"/>
    <w:rsid w:val="008E0E2A"/>
    <w:rsid w:val="008F1D80"/>
    <w:rsid w:val="008F32FC"/>
    <w:rsid w:val="008F4FFE"/>
    <w:rsid w:val="0090514C"/>
    <w:rsid w:val="00907719"/>
    <w:rsid w:val="00907B1F"/>
    <w:rsid w:val="00917858"/>
    <w:rsid w:val="00931427"/>
    <w:rsid w:val="00933435"/>
    <w:rsid w:val="009340E8"/>
    <w:rsid w:val="00946F29"/>
    <w:rsid w:val="00953663"/>
    <w:rsid w:val="00976482"/>
    <w:rsid w:val="009931DD"/>
    <w:rsid w:val="00993515"/>
    <w:rsid w:val="00996566"/>
    <w:rsid w:val="009B11F1"/>
    <w:rsid w:val="009C0715"/>
    <w:rsid w:val="009C755E"/>
    <w:rsid w:val="009D0DB2"/>
    <w:rsid w:val="009D2D95"/>
    <w:rsid w:val="009D6467"/>
    <w:rsid w:val="009E45C7"/>
    <w:rsid w:val="009F3740"/>
    <w:rsid w:val="009F6884"/>
    <w:rsid w:val="00A27BE1"/>
    <w:rsid w:val="00A36BC0"/>
    <w:rsid w:val="00A3720D"/>
    <w:rsid w:val="00A4300F"/>
    <w:rsid w:val="00A512B9"/>
    <w:rsid w:val="00A560FB"/>
    <w:rsid w:val="00A61BFC"/>
    <w:rsid w:val="00A70A4B"/>
    <w:rsid w:val="00A842AD"/>
    <w:rsid w:val="00AA33AB"/>
    <w:rsid w:val="00AB2914"/>
    <w:rsid w:val="00AD34D9"/>
    <w:rsid w:val="00AD7608"/>
    <w:rsid w:val="00AE1C44"/>
    <w:rsid w:val="00AE2516"/>
    <w:rsid w:val="00AF4B69"/>
    <w:rsid w:val="00B0042D"/>
    <w:rsid w:val="00B041D0"/>
    <w:rsid w:val="00B1757C"/>
    <w:rsid w:val="00B23460"/>
    <w:rsid w:val="00B2362C"/>
    <w:rsid w:val="00B374D2"/>
    <w:rsid w:val="00B471AC"/>
    <w:rsid w:val="00B53C89"/>
    <w:rsid w:val="00B6209A"/>
    <w:rsid w:val="00B65E6E"/>
    <w:rsid w:val="00B67AF6"/>
    <w:rsid w:val="00B704AD"/>
    <w:rsid w:val="00B72E71"/>
    <w:rsid w:val="00B7532D"/>
    <w:rsid w:val="00B838CC"/>
    <w:rsid w:val="00B908CE"/>
    <w:rsid w:val="00B93642"/>
    <w:rsid w:val="00B9737A"/>
    <w:rsid w:val="00BB193A"/>
    <w:rsid w:val="00BB1FF1"/>
    <w:rsid w:val="00BB374B"/>
    <w:rsid w:val="00BC2793"/>
    <w:rsid w:val="00BD176B"/>
    <w:rsid w:val="00BE2AC5"/>
    <w:rsid w:val="00BE6048"/>
    <w:rsid w:val="00BF72EB"/>
    <w:rsid w:val="00BF7948"/>
    <w:rsid w:val="00C012D6"/>
    <w:rsid w:val="00C13A86"/>
    <w:rsid w:val="00C15AFA"/>
    <w:rsid w:val="00C16490"/>
    <w:rsid w:val="00C17453"/>
    <w:rsid w:val="00C22F74"/>
    <w:rsid w:val="00C2516A"/>
    <w:rsid w:val="00C33130"/>
    <w:rsid w:val="00C37BE5"/>
    <w:rsid w:val="00C43C32"/>
    <w:rsid w:val="00C43C7E"/>
    <w:rsid w:val="00C50CF9"/>
    <w:rsid w:val="00C57C08"/>
    <w:rsid w:val="00C60BB9"/>
    <w:rsid w:val="00C60D1F"/>
    <w:rsid w:val="00C71B3E"/>
    <w:rsid w:val="00C75994"/>
    <w:rsid w:val="00C85A52"/>
    <w:rsid w:val="00C95757"/>
    <w:rsid w:val="00CA4EDC"/>
    <w:rsid w:val="00CA5928"/>
    <w:rsid w:val="00CA5D6B"/>
    <w:rsid w:val="00CB0F69"/>
    <w:rsid w:val="00CC51FC"/>
    <w:rsid w:val="00CE41A0"/>
    <w:rsid w:val="00CE7851"/>
    <w:rsid w:val="00CF0F44"/>
    <w:rsid w:val="00CF102C"/>
    <w:rsid w:val="00CF4C12"/>
    <w:rsid w:val="00D04FEE"/>
    <w:rsid w:val="00D12C94"/>
    <w:rsid w:val="00D279E0"/>
    <w:rsid w:val="00D35EC5"/>
    <w:rsid w:val="00D43EC1"/>
    <w:rsid w:val="00D447EF"/>
    <w:rsid w:val="00D4676B"/>
    <w:rsid w:val="00D4791D"/>
    <w:rsid w:val="00D637B4"/>
    <w:rsid w:val="00D71B70"/>
    <w:rsid w:val="00D71F77"/>
    <w:rsid w:val="00D72B6F"/>
    <w:rsid w:val="00D748B7"/>
    <w:rsid w:val="00D75EB3"/>
    <w:rsid w:val="00D86537"/>
    <w:rsid w:val="00D945C5"/>
    <w:rsid w:val="00D96F4B"/>
    <w:rsid w:val="00D979D9"/>
    <w:rsid w:val="00DA110E"/>
    <w:rsid w:val="00DB72B3"/>
    <w:rsid w:val="00DF2C4D"/>
    <w:rsid w:val="00E00754"/>
    <w:rsid w:val="00E01740"/>
    <w:rsid w:val="00E0450D"/>
    <w:rsid w:val="00E118A3"/>
    <w:rsid w:val="00E164AF"/>
    <w:rsid w:val="00E47611"/>
    <w:rsid w:val="00E554BC"/>
    <w:rsid w:val="00E84FBB"/>
    <w:rsid w:val="00EA593A"/>
    <w:rsid w:val="00EE6867"/>
    <w:rsid w:val="00EE7359"/>
    <w:rsid w:val="00EF0040"/>
    <w:rsid w:val="00EF0488"/>
    <w:rsid w:val="00F1145F"/>
    <w:rsid w:val="00F11BFD"/>
    <w:rsid w:val="00F125BD"/>
    <w:rsid w:val="00F21FFD"/>
    <w:rsid w:val="00F25D35"/>
    <w:rsid w:val="00F35D53"/>
    <w:rsid w:val="00F37193"/>
    <w:rsid w:val="00F373A6"/>
    <w:rsid w:val="00F45C88"/>
    <w:rsid w:val="00F53DB6"/>
    <w:rsid w:val="00F54BFF"/>
    <w:rsid w:val="00F62F42"/>
    <w:rsid w:val="00F75688"/>
    <w:rsid w:val="00F77B25"/>
    <w:rsid w:val="00F86F9E"/>
    <w:rsid w:val="00F93980"/>
    <w:rsid w:val="00F94ADA"/>
    <w:rsid w:val="00FA0BE5"/>
    <w:rsid w:val="00FA7299"/>
    <w:rsid w:val="00FB2960"/>
    <w:rsid w:val="00FB4E89"/>
    <w:rsid w:val="00FD427A"/>
    <w:rsid w:val="00FD54FD"/>
    <w:rsid w:val="00FE1041"/>
    <w:rsid w:val="00FE567E"/>
    <w:rsid w:val="00FF5249"/>
    <w:rsid w:val="00FF7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0A0EC-6F8E-4AA6-BE22-4A0D6009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1D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1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B4BC6"/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2C61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619C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C61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619C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75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5C4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E686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354E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9;&#1096;&#1072;&#1085;&#1077;&#1074;&#1072;\&#1056;&#1072;&#1073;&#1086;&#1095;&#1080;&#1081;%20&#1089;&#1090;&#1086;&#1083;\&#1041;&#1083;&#1072;&#1085;&#1082;&#1080;%20&#1089;&#1072;&#1084;&#1099;&#1077;%20&#1087;&#1088;&#1072;&#1074;&#1080;&#1083;&#1100;&#1085;&#1099;&#1077;\&#1055;&#1086;&#1089;&#1090;&#1072;&#1085;&#1086;&#1074;&#1083;&#1077;&#1085;&#1080;&#1077;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7E815-67DA-4360-AB61-619702AD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Главы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Ушанева</dc:creator>
  <cp:lastModifiedBy>Грицюк Марина Геннадьевна</cp:lastModifiedBy>
  <cp:revision>3</cp:revision>
  <cp:lastPrinted>2025-10-28T02:55:00Z</cp:lastPrinted>
  <dcterms:created xsi:type="dcterms:W3CDTF">2025-10-29T03:43:00Z</dcterms:created>
  <dcterms:modified xsi:type="dcterms:W3CDTF">2025-11-01T02:15:00Z</dcterms:modified>
</cp:coreProperties>
</file>